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F175" w14:textId="06FC6E87" w:rsidR="003F214F" w:rsidRPr="004F7267" w:rsidRDefault="00A41897">
      <w:r w:rsidRPr="004F7267">
        <w:rPr>
          <w:rFonts w:hint="eastAsia"/>
        </w:rPr>
        <w:t>様式第</w:t>
      </w:r>
      <w:r w:rsidR="00284598">
        <w:rPr>
          <w:rFonts w:hint="eastAsia"/>
        </w:rPr>
        <w:t>６</w:t>
      </w:r>
      <w:r w:rsidRPr="004F7267">
        <w:rPr>
          <w:rFonts w:hint="eastAsia"/>
        </w:rPr>
        <w:t>号（第４条関係）</w:t>
      </w:r>
    </w:p>
    <w:p w14:paraId="50070393" w14:textId="77777777" w:rsidR="003F214F" w:rsidRPr="004F7267" w:rsidRDefault="003F214F"/>
    <w:p w14:paraId="3820F1B9" w14:textId="5CA4CE36" w:rsidR="003F214F" w:rsidRPr="004F7267" w:rsidRDefault="00A41897">
      <w:pPr>
        <w:jc w:val="right"/>
      </w:pPr>
      <w:r w:rsidRPr="004F7267">
        <w:rPr>
          <w:rFonts w:hint="eastAsia"/>
        </w:rPr>
        <w:t xml:space="preserve">年　　月　　日　　</w:t>
      </w:r>
    </w:p>
    <w:p w14:paraId="62E61F72" w14:textId="77777777" w:rsidR="003F214F" w:rsidRPr="004F7267" w:rsidRDefault="003F214F"/>
    <w:p w14:paraId="31513F11" w14:textId="2B9C46EA" w:rsidR="003F214F" w:rsidRPr="004F7267" w:rsidRDefault="00A41897">
      <w:r w:rsidRPr="004F7267">
        <w:rPr>
          <w:rFonts w:hint="eastAsia"/>
        </w:rPr>
        <w:t xml:space="preserve">　稲敷市長　　　　様</w:t>
      </w:r>
    </w:p>
    <w:p w14:paraId="14ED432C" w14:textId="77777777" w:rsidR="003F214F" w:rsidRPr="004F7267" w:rsidRDefault="003F214F"/>
    <w:p w14:paraId="6D36BA36" w14:textId="0740219F" w:rsidR="003F214F" w:rsidRPr="004F7267" w:rsidRDefault="00A41897" w:rsidP="00D452E1">
      <w:pPr>
        <w:spacing w:line="360" w:lineRule="auto"/>
        <w:jc w:val="right"/>
      </w:pP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rFonts w:hint="eastAsia"/>
        </w:rPr>
        <w:t xml:space="preserve">住　所　　　　　　　　　　　　　　　</w:t>
      </w:r>
    </w:p>
    <w:p w14:paraId="6792918A" w14:textId="1C5892B2" w:rsidR="003F214F" w:rsidRPr="004F7267" w:rsidRDefault="00A41897" w:rsidP="00D452E1">
      <w:pPr>
        <w:spacing w:line="360" w:lineRule="auto"/>
        <w:jc w:val="right"/>
      </w:pP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rFonts w:hint="eastAsia"/>
        </w:rPr>
        <w:t xml:space="preserve">氏　名　　　　　　　　　　　　　　　</w:t>
      </w:r>
    </w:p>
    <w:p w14:paraId="7CE658EF" w14:textId="3902A031" w:rsidR="00E6058B" w:rsidRPr="004F7267" w:rsidRDefault="00A41897" w:rsidP="00D452E1">
      <w:pPr>
        <w:spacing w:line="360" w:lineRule="auto"/>
        <w:jc w:val="right"/>
      </w:pP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spacing w:val="105"/>
        </w:rPr>
        <w:tab/>
      </w:r>
      <w:r w:rsidRPr="004F7267">
        <w:rPr>
          <w:rFonts w:hint="eastAsia"/>
        </w:rPr>
        <w:t xml:space="preserve">　　　電話番号　　　　　　　　　　　　　　</w:t>
      </w:r>
    </w:p>
    <w:p w14:paraId="2BEEC80E" w14:textId="77777777" w:rsidR="003F214F" w:rsidRPr="004F7267" w:rsidRDefault="003F214F">
      <w:pPr>
        <w:rPr>
          <w:lang w:eastAsia="zh-TW"/>
        </w:rPr>
      </w:pPr>
    </w:p>
    <w:p w14:paraId="027D850D" w14:textId="77777777" w:rsidR="003F214F" w:rsidRPr="004F7267" w:rsidRDefault="003F214F">
      <w:pPr>
        <w:rPr>
          <w:lang w:eastAsia="zh-TW"/>
        </w:rPr>
      </w:pPr>
    </w:p>
    <w:p w14:paraId="2465ED89" w14:textId="02F6BD81" w:rsidR="003F214F" w:rsidRPr="004F7267" w:rsidRDefault="00A41897">
      <w:pPr>
        <w:jc w:val="center"/>
      </w:pPr>
      <w:r w:rsidRPr="004F7267">
        <w:rPr>
          <w:rFonts w:hint="eastAsia"/>
        </w:rPr>
        <w:t>身体障害者自動車改造費補助金交付請求書</w:t>
      </w:r>
    </w:p>
    <w:p w14:paraId="755661E2" w14:textId="77777777" w:rsidR="003F214F" w:rsidRPr="004F7267" w:rsidRDefault="003F214F"/>
    <w:p w14:paraId="0DF60607" w14:textId="28B2AAB8" w:rsidR="003F214F" w:rsidRPr="004F7267" w:rsidRDefault="00A41897">
      <w:r w:rsidRPr="004F7267">
        <w:rPr>
          <w:rFonts w:hint="eastAsia"/>
        </w:rPr>
        <w:t xml:space="preserve">　　　　　年　　月　　日付けで</w:t>
      </w:r>
      <w:r w:rsidR="00E26DA7" w:rsidRPr="004F7267">
        <w:rPr>
          <w:rFonts w:hint="eastAsia"/>
        </w:rPr>
        <w:t>確定</w:t>
      </w:r>
      <w:r w:rsidRPr="004F7267">
        <w:rPr>
          <w:rFonts w:hint="eastAsia"/>
        </w:rPr>
        <w:t>のあった身体障害者自動車改造費</w:t>
      </w:r>
      <w:r w:rsidR="00F20C9F" w:rsidRPr="004F7267">
        <w:rPr>
          <w:rFonts w:hint="eastAsia"/>
        </w:rPr>
        <w:t>補助金</w:t>
      </w:r>
      <w:r w:rsidRPr="004F7267">
        <w:rPr>
          <w:rFonts w:hint="eastAsia"/>
        </w:rPr>
        <w:t>について、稲敷市身体障害者自動車改造費補助事業補助金交付</w:t>
      </w:r>
      <w:r w:rsidR="00884F1B" w:rsidRPr="004F7267">
        <w:rPr>
          <w:rFonts w:hint="eastAsia"/>
        </w:rPr>
        <w:t>要綱</w:t>
      </w:r>
      <w:r w:rsidRPr="004F7267">
        <w:rPr>
          <w:rFonts w:hint="eastAsia"/>
        </w:rPr>
        <w:t>第４条第</w:t>
      </w:r>
      <w:r w:rsidR="008E6573" w:rsidRPr="004F7267">
        <w:rPr>
          <w:rFonts w:hint="eastAsia"/>
        </w:rPr>
        <w:t>６</w:t>
      </w:r>
      <w:r w:rsidRPr="004F7267">
        <w:rPr>
          <w:rFonts w:hint="eastAsia"/>
        </w:rPr>
        <w:t>項により請求します。</w:t>
      </w:r>
    </w:p>
    <w:p w14:paraId="3251F5D0" w14:textId="77777777" w:rsidR="003F214F" w:rsidRPr="004F7267" w:rsidRDefault="003F214F"/>
    <w:p w14:paraId="0D4FFA0B" w14:textId="77777777" w:rsidR="003F214F" w:rsidRPr="004F7267" w:rsidRDefault="003F214F"/>
    <w:p w14:paraId="5038246E" w14:textId="31418752" w:rsidR="003F214F" w:rsidRPr="004F7267" w:rsidRDefault="00F20C9F" w:rsidP="00F20C9F">
      <w:pPr>
        <w:ind w:firstLineChars="200" w:firstLine="420"/>
      </w:pPr>
      <w:r w:rsidRPr="004F7267">
        <w:rPr>
          <w:rFonts w:hint="eastAsia"/>
        </w:rPr>
        <w:t xml:space="preserve">請求額　　　　　　　　</w:t>
      </w:r>
      <w:r w:rsidR="00A41897" w:rsidRPr="004F7267">
        <w:rPr>
          <w:rFonts w:hint="eastAsia"/>
        </w:rPr>
        <w:t>金　　　　　　　　　　円</w:t>
      </w:r>
    </w:p>
    <w:p w14:paraId="14DA5ECA" w14:textId="1FE431E2" w:rsidR="00E6058B" w:rsidRPr="004F7267" w:rsidRDefault="00E6058B"/>
    <w:p w14:paraId="105A79A1" w14:textId="77777777" w:rsidR="00315237" w:rsidRPr="004F7267" w:rsidRDefault="00315237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2218"/>
        <w:gridCol w:w="2219"/>
        <w:gridCol w:w="2219"/>
      </w:tblGrid>
      <w:tr w:rsidR="004F7267" w:rsidRPr="004F7267" w14:paraId="057982D9" w14:textId="77777777" w:rsidTr="0037278C">
        <w:trPr>
          <w:trHeight w:val="810"/>
        </w:trPr>
        <w:tc>
          <w:tcPr>
            <w:tcW w:w="1838" w:type="dxa"/>
            <w:vAlign w:val="center"/>
          </w:tcPr>
          <w:p w14:paraId="3159CC7D" w14:textId="4E5F26C8" w:rsidR="00315237" w:rsidRPr="004F7267" w:rsidRDefault="00A41897" w:rsidP="0037278C">
            <w:pPr>
              <w:jc w:val="center"/>
              <w:rPr>
                <w:rFonts w:hAnsi="ＭＳ 明朝"/>
                <w:lang w:eastAsia="zh-TW"/>
              </w:rPr>
            </w:pPr>
            <w:r w:rsidRPr="004F7267">
              <w:rPr>
                <w:rFonts w:hAnsi="ＭＳ 明朝" w:hint="eastAsia"/>
              </w:rPr>
              <w:t>振込先金融機関</w:t>
            </w:r>
          </w:p>
        </w:tc>
        <w:tc>
          <w:tcPr>
            <w:tcW w:w="2218" w:type="dxa"/>
          </w:tcPr>
          <w:p w14:paraId="5D06ABB4" w14:textId="75C283A2" w:rsidR="00315237" w:rsidRPr="004F7267" w:rsidRDefault="00A41897" w:rsidP="0037278C">
            <w:pPr>
              <w:rPr>
                <w:rFonts w:hAnsi="ＭＳ 明朝"/>
                <w:sz w:val="20"/>
                <w:szCs w:val="20"/>
              </w:rPr>
            </w:pPr>
            <w:r w:rsidRPr="004F7267">
              <w:rPr>
                <w:rFonts w:hAnsi="ＭＳ 明朝" w:hint="eastAsia"/>
                <w:sz w:val="20"/>
                <w:szCs w:val="20"/>
              </w:rPr>
              <w:t>金融機関名</w:t>
            </w:r>
          </w:p>
        </w:tc>
        <w:tc>
          <w:tcPr>
            <w:tcW w:w="2219" w:type="dxa"/>
          </w:tcPr>
          <w:p w14:paraId="63F5FF7D" w14:textId="4E73C6BF" w:rsidR="00315237" w:rsidRPr="004F7267" w:rsidRDefault="00A41897" w:rsidP="0037278C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4F7267">
              <w:rPr>
                <w:rFonts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2219" w:type="dxa"/>
          </w:tcPr>
          <w:p w14:paraId="6F575C36" w14:textId="67C90A2F" w:rsidR="00315237" w:rsidRPr="004F7267" w:rsidRDefault="00A41897" w:rsidP="0037278C">
            <w:pPr>
              <w:rPr>
                <w:rFonts w:hAnsi="ＭＳ 明朝"/>
                <w:sz w:val="20"/>
                <w:szCs w:val="20"/>
                <w:lang w:eastAsia="zh-TW"/>
              </w:rPr>
            </w:pPr>
            <w:r w:rsidRPr="004F7267">
              <w:rPr>
                <w:rFonts w:hAnsi="ＭＳ 明朝" w:hint="eastAsia"/>
                <w:sz w:val="20"/>
                <w:szCs w:val="20"/>
              </w:rPr>
              <w:t>店舗コード</w:t>
            </w:r>
          </w:p>
        </w:tc>
      </w:tr>
      <w:tr w:rsidR="004F7267" w:rsidRPr="004F7267" w14:paraId="40401BC1" w14:textId="77777777" w:rsidTr="0037278C">
        <w:trPr>
          <w:trHeight w:val="810"/>
        </w:trPr>
        <w:tc>
          <w:tcPr>
            <w:tcW w:w="1838" w:type="dxa"/>
            <w:vAlign w:val="center"/>
          </w:tcPr>
          <w:p w14:paraId="219D82CB" w14:textId="4933DA5D" w:rsidR="00315237" w:rsidRPr="004F7267" w:rsidRDefault="00A41897" w:rsidP="0037278C">
            <w:pPr>
              <w:jc w:val="center"/>
              <w:rPr>
                <w:rFonts w:hAnsi="ＭＳ 明朝"/>
                <w:lang w:eastAsia="zh-TW"/>
              </w:rPr>
            </w:pPr>
            <w:r w:rsidRPr="004F7267">
              <w:rPr>
                <w:rFonts w:hAnsi="ＭＳ 明朝" w:hint="eastAsia"/>
              </w:rPr>
              <w:t>口座番号</w:t>
            </w:r>
          </w:p>
        </w:tc>
        <w:tc>
          <w:tcPr>
            <w:tcW w:w="2218" w:type="dxa"/>
            <w:vAlign w:val="center"/>
          </w:tcPr>
          <w:p w14:paraId="32AF75EC" w14:textId="3BED6973" w:rsidR="00315237" w:rsidRPr="004F7267" w:rsidRDefault="00A41897" w:rsidP="0037278C">
            <w:pPr>
              <w:jc w:val="center"/>
              <w:rPr>
                <w:rFonts w:hAnsi="ＭＳ 明朝"/>
                <w:lang w:eastAsia="zh-TW"/>
              </w:rPr>
            </w:pPr>
            <w:r w:rsidRPr="004F7267">
              <w:rPr>
                <w:rFonts w:hAnsi="ＭＳ 明朝" w:hint="eastAsia"/>
              </w:rPr>
              <w:t>普通　・　当座</w:t>
            </w:r>
          </w:p>
        </w:tc>
        <w:tc>
          <w:tcPr>
            <w:tcW w:w="4438" w:type="dxa"/>
            <w:gridSpan w:val="2"/>
          </w:tcPr>
          <w:p w14:paraId="104B9FDA" w14:textId="77777777" w:rsidR="00315237" w:rsidRPr="004F7267" w:rsidRDefault="00315237" w:rsidP="0037278C">
            <w:pPr>
              <w:jc w:val="center"/>
              <w:rPr>
                <w:rFonts w:hAnsi="ＭＳ 明朝"/>
                <w:lang w:eastAsia="zh-TW"/>
              </w:rPr>
            </w:pPr>
          </w:p>
        </w:tc>
      </w:tr>
      <w:tr w:rsidR="00315237" w:rsidRPr="004F7267" w14:paraId="021F49B7" w14:textId="77777777" w:rsidTr="0037278C">
        <w:trPr>
          <w:trHeight w:val="810"/>
        </w:trPr>
        <w:tc>
          <w:tcPr>
            <w:tcW w:w="1838" w:type="dxa"/>
            <w:vAlign w:val="center"/>
          </w:tcPr>
          <w:p w14:paraId="76757F5F" w14:textId="5186931E" w:rsidR="00315237" w:rsidRPr="004F7267" w:rsidRDefault="00A41897" w:rsidP="0037278C">
            <w:pPr>
              <w:jc w:val="center"/>
              <w:rPr>
                <w:rFonts w:hAnsi="ＭＳ 明朝"/>
              </w:rPr>
            </w:pPr>
            <w:r w:rsidRPr="004F7267">
              <w:rPr>
                <w:rFonts w:hAnsi="ＭＳ 明朝" w:hint="eastAsia"/>
              </w:rPr>
              <w:t>フリガナ</w:t>
            </w:r>
          </w:p>
          <w:p w14:paraId="14A44B90" w14:textId="10C46429" w:rsidR="00315237" w:rsidRPr="004F7267" w:rsidRDefault="00A41897" w:rsidP="0037278C">
            <w:pPr>
              <w:jc w:val="center"/>
              <w:rPr>
                <w:rFonts w:hAnsi="ＭＳ 明朝"/>
                <w:lang w:eastAsia="zh-TW"/>
              </w:rPr>
            </w:pPr>
            <w:r w:rsidRPr="004F7267">
              <w:rPr>
                <w:rFonts w:hAnsi="ＭＳ 明朝" w:hint="eastAsia"/>
              </w:rPr>
              <w:t>口座名義</w:t>
            </w:r>
          </w:p>
        </w:tc>
        <w:tc>
          <w:tcPr>
            <w:tcW w:w="6656" w:type="dxa"/>
            <w:gridSpan w:val="3"/>
          </w:tcPr>
          <w:p w14:paraId="7DF38416" w14:textId="77777777" w:rsidR="00315237" w:rsidRPr="004F7267" w:rsidRDefault="00315237" w:rsidP="0037278C">
            <w:pPr>
              <w:rPr>
                <w:rFonts w:hAnsi="ＭＳ 明朝"/>
                <w:lang w:eastAsia="zh-TW"/>
              </w:rPr>
            </w:pPr>
          </w:p>
        </w:tc>
      </w:tr>
    </w:tbl>
    <w:p w14:paraId="34546511" w14:textId="79F8D6BF" w:rsidR="003F214F" w:rsidRPr="004F7267" w:rsidRDefault="003F214F"/>
    <w:sectPr w:rsidR="003F214F" w:rsidRPr="004F7267" w:rsidSect="00E6058B">
      <w:footerReference w:type="even" r:id="rId6"/>
      <w:pgSz w:w="11906" w:h="16838" w:code="9"/>
      <w:pgMar w:top="1985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A0501" w14:textId="77777777" w:rsidR="00BC3CAB" w:rsidRDefault="00BC3CAB">
      <w:r>
        <w:separator/>
      </w:r>
    </w:p>
  </w:endnote>
  <w:endnote w:type="continuationSeparator" w:id="0">
    <w:p w14:paraId="3840C39D" w14:textId="77777777" w:rsidR="00BC3CAB" w:rsidRDefault="00BC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C04C" w14:textId="77777777" w:rsidR="00943A8C" w:rsidRDefault="00943A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5A0AA3" w14:textId="77777777" w:rsidR="00943A8C" w:rsidRDefault="00943A8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59210" w14:textId="77777777" w:rsidR="00BC3CAB" w:rsidRDefault="00BC3CAB">
      <w:r>
        <w:separator/>
      </w:r>
    </w:p>
  </w:footnote>
  <w:footnote w:type="continuationSeparator" w:id="0">
    <w:p w14:paraId="42E8456E" w14:textId="77777777" w:rsidR="00BC3CAB" w:rsidRDefault="00BC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01"/>
    <w:rsid w:val="00012A41"/>
    <w:rsid w:val="000133F2"/>
    <w:rsid w:val="000144BB"/>
    <w:rsid w:val="00033ED6"/>
    <w:rsid w:val="00060115"/>
    <w:rsid w:val="00060AFB"/>
    <w:rsid w:val="0006552B"/>
    <w:rsid w:val="00071DDB"/>
    <w:rsid w:val="000C4737"/>
    <w:rsid w:val="000C4AAE"/>
    <w:rsid w:val="000E067F"/>
    <w:rsid w:val="00100813"/>
    <w:rsid w:val="00105201"/>
    <w:rsid w:val="00125A3A"/>
    <w:rsid w:val="00157EB4"/>
    <w:rsid w:val="00160B42"/>
    <w:rsid w:val="0016626F"/>
    <w:rsid w:val="00184AC7"/>
    <w:rsid w:val="002364AF"/>
    <w:rsid w:val="00251FB4"/>
    <w:rsid w:val="00256173"/>
    <w:rsid w:val="0027620E"/>
    <w:rsid w:val="00284598"/>
    <w:rsid w:val="002D223C"/>
    <w:rsid w:val="00315237"/>
    <w:rsid w:val="00320F86"/>
    <w:rsid w:val="003C2A2A"/>
    <w:rsid w:val="003C6F5C"/>
    <w:rsid w:val="003E2C84"/>
    <w:rsid w:val="003E395C"/>
    <w:rsid w:val="003F214F"/>
    <w:rsid w:val="00401EB5"/>
    <w:rsid w:val="004022C1"/>
    <w:rsid w:val="00404F52"/>
    <w:rsid w:val="00426C7E"/>
    <w:rsid w:val="00440114"/>
    <w:rsid w:val="004450EF"/>
    <w:rsid w:val="0045211B"/>
    <w:rsid w:val="00476906"/>
    <w:rsid w:val="004C2555"/>
    <w:rsid w:val="004F7267"/>
    <w:rsid w:val="004F751B"/>
    <w:rsid w:val="00516470"/>
    <w:rsid w:val="00520F5E"/>
    <w:rsid w:val="005262E5"/>
    <w:rsid w:val="00572CAC"/>
    <w:rsid w:val="0059282D"/>
    <w:rsid w:val="005A4B1A"/>
    <w:rsid w:val="005B1608"/>
    <w:rsid w:val="00605FE2"/>
    <w:rsid w:val="0066192B"/>
    <w:rsid w:val="00672802"/>
    <w:rsid w:val="006A40AE"/>
    <w:rsid w:val="006A518F"/>
    <w:rsid w:val="006D4AD0"/>
    <w:rsid w:val="006D7D0D"/>
    <w:rsid w:val="006E09E0"/>
    <w:rsid w:val="00744D51"/>
    <w:rsid w:val="00761CEE"/>
    <w:rsid w:val="007E1F1D"/>
    <w:rsid w:val="0081024D"/>
    <w:rsid w:val="008122B7"/>
    <w:rsid w:val="0083644D"/>
    <w:rsid w:val="00837187"/>
    <w:rsid w:val="008844B3"/>
    <w:rsid w:val="00884F1B"/>
    <w:rsid w:val="008A1618"/>
    <w:rsid w:val="008E6573"/>
    <w:rsid w:val="008F1F00"/>
    <w:rsid w:val="00920196"/>
    <w:rsid w:val="009206C4"/>
    <w:rsid w:val="00943A8C"/>
    <w:rsid w:val="00960301"/>
    <w:rsid w:val="009C0064"/>
    <w:rsid w:val="009C12F2"/>
    <w:rsid w:val="00A0210F"/>
    <w:rsid w:val="00A3188D"/>
    <w:rsid w:val="00A323F8"/>
    <w:rsid w:val="00A41897"/>
    <w:rsid w:val="00A4191C"/>
    <w:rsid w:val="00A67509"/>
    <w:rsid w:val="00A80325"/>
    <w:rsid w:val="00AC4F2F"/>
    <w:rsid w:val="00AD0538"/>
    <w:rsid w:val="00AD15A7"/>
    <w:rsid w:val="00B30225"/>
    <w:rsid w:val="00B46FCC"/>
    <w:rsid w:val="00B663A7"/>
    <w:rsid w:val="00B762A2"/>
    <w:rsid w:val="00B816CF"/>
    <w:rsid w:val="00BB2C85"/>
    <w:rsid w:val="00BB7154"/>
    <w:rsid w:val="00BC3CAB"/>
    <w:rsid w:val="00BD2B61"/>
    <w:rsid w:val="00BF722F"/>
    <w:rsid w:val="00C04E94"/>
    <w:rsid w:val="00C22656"/>
    <w:rsid w:val="00C22F19"/>
    <w:rsid w:val="00C35820"/>
    <w:rsid w:val="00C55634"/>
    <w:rsid w:val="00C55B83"/>
    <w:rsid w:val="00C57147"/>
    <w:rsid w:val="00C80FE9"/>
    <w:rsid w:val="00C8487C"/>
    <w:rsid w:val="00D16821"/>
    <w:rsid w:val="00D275B1"/>
    <w:rsid w:val="00D40AFA"/>
    <w:rsid w:val="00D452E1"/>
    <w:rsid w:val="00D81584"/>
    <w:rsid w:val="00DA10C3"/>
    <w:rsid w:val="00DB1B51"/>
    <w:rsid w:val="00DB5743"/>
    <w:rsid w:val="00DB6370"/>
    <w:rsid w:val="00DD3A3C"/>
    <w:rsid w:val="00DE3317"/>
    <w:rsid w:val="00E013D5"/>
    <w:rsid w:val="00E13DA8"/>
    <w:rsid w:val="00E26DA7"/>
    <w:rsid w:val="00E41803"/>
    <w:rsid w:val="00E5285D"/>
    <w:rsid w:val="00E6058B"/>
    <w:rsid w:val="00E61673"/>
    <w:rsid w:val="00EB0C56"/>
    <w:rsid w:val="00F20C9F"/>
    <w:rsid w:val="00F24CC8"/>
    <w:rsid w:val="00F35FB3"/>
    <w:rsid w:val="00F5551B"/>
    <w:rsid w:val="00F95D3E"/>
    <w:rsid w:val="00FE52AF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398F86"/>
  <w15:chartTrackingRefBased/>
  <w15:docId w15:val="{CB0D01CE-E4C4-40E9-9C87-C2CC123B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/>
      <w:overflowPunct/>
      <w:autoSpaceDE/>
      <w:autoSpaceDN/>
      <w:adjustRightInd w:val="0"/>
      <w:ind w:left="210" w:hanging="210"/>
      <w:textAlignment w:val="baseline"/>
    </w:pPr>
  </w:style>
  <w:style w:type="paragraph" w:styleId="a7">
    <w:name w:val="Date"/>
    <w:basedOn w:val="a"/>
    <w:next w:val="a"/>
    <w:pPr>
      <w:wordWrap/>
      <w:overflowPunct/>
      <w:autoSpaceDE/>
      <w:autoSpaceDN/>
    </w:pPr>
    <w:rPr>
      <w:rFonts w:ascii="Century"/>
    </w:rPr>
  </w:style>
  <w:style w:type="table" w:styleId="a8">
    <w:name w:val="Table Grid"/>
    <w:basedOn w:val="a1"/>
    <w:uiPriority w:val="39"/>
    <w:rsid w:val="00943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058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605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haken\&#65411;&#65438;&#65405;&#65400;&#65412;&#65391;&#65420;&#65439;\&#21512;&#20341;&#20363;&#3521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15</TotalTime>
  <Pages>1</Pages>
  <Words>160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稲敷市特別会計条例</vt:lpstr>
      <vt:lpstr>稲敷市特別会計条例</vt:lpstr>
    </vt:vector>
  </TitlesOfParts>
  <Company>西日本法規出版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稲敷市特別会計条例</dc:title>
  <dc:subject/>
  <dc:creator>haken</dc:creator>
  <cp:keywords/>
  <dc:description/>
  <cp:lastModifiedBy>坂本茉帆</cp:lastModifiedBy>
  <cp:revision>15</cp:revision>
  <cp:lastPrinted>2015-05-26T23:51:00Z</cp:lastPrinted>
  <dcterms:created xsi:type="dcterms:W3CDTF">2023-02-14T03:32:00Z</dcterms:created>
  <dcterms:modified xsi:type="dcterms:W3CDTF">2024-12-12T07:00:00Z</dcterms:modified>
</cp:coreProperties>
</file>