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96AC" w14:textId="0C6394D6" w:rsidR="00657D92" w:rsidRPr="006C7201" w:rsidRDefault="00657D92" w:rsidP="00657D92">
      <w:pPr>
        <w:ind w:left="1050" w:hangingChars="500" w:hanging="1050"/>
        <w:jc w:val="center"/>
        <w:rPr>
          <w:rFonts w:ascii="ＭＳ ゴシック" w:eastAsia="ＭＳ ゴシック" w:hAnsi="ＭＳ ゴシック"/>
        </w:rPr>
      </w:pPr>
      <w:r w:rsidRPr="006C7201">
        <w:rPr>
          <w:rFonts w:ascii="ＭＳ ゴシック" w:eastAsia="ＭＳ ゴシック" w:hAnsi="ＭＳ ゴシック" w:hint="eastAsia"/>
        </w:rPr>
        <w:t>江戸崎総合高等学校との連携提案</w:t>
      </w:r>
      <w:r w:rsidR="00D25BC2">
        <w:rPr>
          <w:rFonts w:ascii="ＭＳ ゴシック" w:eastAsia="ＭＳ ゴシック" w:hAnsi="ＭＳ ゴシック" w:hint="eastAsia"/>
        </w:rPr>
        <w:t>書類</w:t>
      </w:r>
    </w:p>
    <w:p w14:paraId="28D9B43C" w14:textId="2350637F" w:rsidR="00657D92" w:rsidRDefault="00657D92" w:rsidP="007C53D5">
      <w:pPr>
        <w:ind w:left="1050" w:hangingChars="500" w:hanging="1050"/>
      </w:pPr>
      <w:r>
        <w:rPr>
          <w:rFonts w:hint="eastAsia"/>
        </w:rPr>
        <w:t xml:space="preserve">　　　　　　　　　　　　　　　　　　　　　　　　　　　　　　　　　　　令和　　年　　月　　日</w:t>
      </w:r>
    </w:p>
    <w:p w14:paraId="460073E4" w14:textId="54FC9089" w:rsidR="00657D92" w:rsidRPr="006C7201" w:rsidRDefault="00657D92" w:rsidP="007C53D5">
      <w:pPr>
        <w:ind w:left="1054" w:hangingChars="500" w:hanging="1054"/>
        <w:rPr>
          <w:b/>
          <w:bCs/>
        </w:rPr>
      </w:pPr>
      <w:r w:rsidRPr="006C7201">
        <w:rPr>
          <w:rFonts w:hint="eastAsia"/>
          <w:b/>
          <w:bCs/>
        </w:rPr>
        <w:t>１　提案者情報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4252"/>
        <w:gridCol w:w="1276"/>
        <w:gridCol w:w="2653"/>
      </w:tblGrid>
      <w:tr w:rsidR="00DF7ECC" w14:paraId="627C50B1" w14:textId="0CEB556D" w:rsidTr="00164BBB">
        <w:trPr>
          <w:trHeight w:val="899"/>
        </w:trPr>
        <w:tc>
          <w:tcPr>
            <w:tcW w:w="1560" w:type="dxa"/>
            <w:vAlign w:val="center"/>
          </w:tcPr>
          <w:p w14:paraId="4FC20D12" w14:textId="7AFCE81E" w:rsidR="00DF7ECC" w:rsidRDefault="00DF7ECC" w:rsidP="00164BBB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252" w:type="dxa"/>
          </w:tcPr>
          <w:p w14:paraId="0C195D18" w14:textId="77777777" w:rsidR="00DF7ECC" w:rsidRDefault="00DF7ECC" w:rsidP="007C53D5"/>
        </w:tc>
        <w:tc>
          <w:tcPr>
            <w:tcW w:w="1276" w:type="dxa"/>
            <w:vAlign w:val="center"/>
          </w:tcPr>
          <w:p w14:paraId="7AAE5E17" w14:textId="72911D1F" w:rsidR="00DF7ECC" w:rsidRDefault="00DF7ECC" w:rsidP="007C53D5">
            <w:r>
              <w:rPr>
                <w:rFonts w:hint="eastAsia"/>
              </w:rPr>
              <w:t>代表者氏名</w:t>
            </w:r>
          </w:p>
        </w:tc>
        <w:tc>
          <w:tcPr>
            <w:tcW w:w="2653" w:type="dxa"/>
          </w:tcPr>
          <w:p w14:paraId="3B38DC83" w14:textId="77777777" w:rsidR="00DF7ECC" w:rsidRDefault="00DF7ECC" w:rsidP="007C53D5"/>
        </w:tc>
      </w:tr>
      <w:tr w:rsidR="00657D92" w14:paraId="7F5371BE" w14:textId="77777777" w:rsidTr="00164BBB">
        <w:trPr>
          <w:trHeight w:val="839"/>
        </w:trPr>
        <w:tc>
          <w:tcPr>
            <w:tcW w:w="1560" w:type="dxa"/>
            <w:vAlign w:val="center"/>
          </w:tcPr>
          <w:p w14:paraId="0FDC9E5C" w14:textId="77777777" w:rsidR="00164BBB" w:rsidRDefault="00657D92" w:rsidP="00164BBB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0CC7C58D" w14:textId="3A98B821" w:rsidR="00657D92" w:rsidRDefault="00657D92" w:rsidP="00164BBB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8181" w:type="dxa"/>
            <w:gridSpan w:val="3"/>
          </w:tcPr>
          <w:p w14:paraId="5F6FA5A9" w14:textId="77777777" w:rsidR="00657D92" w:rsidRDefault="00657D92" w:rsidP="007C53D5">
            <w:r>
              <w:rPr>
                <w:rFonts w:hint="eastAsia"/>
              </w:rPr>
              <w:t>〒</w:t>
            </w:r>
          </w:p>
          <w:p w14:paraId="66F27A87" w14:textId="649EDBD8" w:rsidR="00164BBB" w:rsidRDefault="00164BBB" w:rsidP="007C53D5"/>
        </w:tc>
      </w:tr>
      <w:tr w:rsidR="00657D92" w14:paraId="05C4AD1E" w14:textId="76B0E5CF" w:rsidTr="00DA577C">
        <w:trPr>
          <w:trHeight w:val="550"/>
        </w:trPr>
        <w:tc>
          <w:tcPr>
            <w:tcW w:w="1560" w:type="dxa"/>
            <w:vAlign w:val="center"/>
          </w:tcPr>
          <w:p w14:paraId="1C871887" w14:textId="75F4088F" w:rsidR="00657D92" w:rsidRDefault="00657D92" w:rsidP="007C53D5">
            <w:r>
              <w:rPr>
                <w:rFonts w:hint="eastAsia"/>
              </w:rPr>
              <w:t>電話番号</w:t>
            </w:r>
          </w:p>
        </w:tc>
        <w:tc>
          <w:tcPr>
            <w:tcW w:w="8181" w:type="dxa"/>
            <w:gridSpan w:val="3"/>
          </w:tcPr>
          <w:p w14:paraId="7B6D20E5" w14:textId="77777777" w:rsidR="00657D92" w:rsidRDefault="00657D92" w:rsidP="007C53D5"/>
        </w:tc>
      </w:tr>
      <w:tr w:rsidR="00657D92" w14:paraId="32F6F60B" w14:textId="57917358" w:rsidTr="00DA577C">
        <w:trPr>
          <w:trHeight w:val="558"/>
        </w:trPr>
        <w:tc>
          <w:tcPr>
            <w:tcW w:w="1560" w:type="dxa"/>
            <w:vAlign w:val="center"/>
          </w:tcPr>
          <w:p w14:paraId="4A9AE2AD" w14:textId="708D81C0" w:rsidR="00657D92" w:rsidRDefault="00657D92" w:rsidP="00164BBB">
            <w:pPr>
              <w:jc w:val="center"/>
            </w:pPr>
            <w:r w:rsidRPr="00164BBB">
              <w:rPr>
                <w:rFonts w:hint="eastAsia"/>
                <w:sz w:val="18"/>
                <w:szCs w:val="20"/>
              </w:rPr>
              <w:t>メールアドレス</w:t>
            </w:r>
          </w:p>
        </w:tc>
        <w:tc>
          <w:tcPr>
            <w:tcW w:w="8181" w:type="dxa"/>
            <w:gridSpan w:val="3"/>
          </w:tcPr>
          <w:p w14:paraId="0202D2D6" w14:textId="77777777" w:rsidR="00657D92" w:rsidRDefault="00657D92" w:rsidP="007C53D5"/>
        </w:tc>
      </w:tr>
      <w:tr w:rsidR="00DF7ECC" w14:paraId="518E68D3" w14:textId="638DE2A9" w:rsidTr="00DA577C">
        <w:trPr>
          <w:trHeight w:val="1515"/>
        </w:trPr>
        <w:tc>
          <w:tcPr>
            <w:tcW w:w="1560" w:type="dxa"/>
            <w:vAlign w:val="center"/>
          </w:tcPr>
          <w:p w14:paraId="4264291F" w14:textId="77777777" w:rsidR="00164BBB" w:rsidRDefault="00DF7ECC" w:rsidP="00164BBB">
            <w:pPr>
              <w:jc w:val="center"/>
            </w:pPr>
            <w:r>
              <w:rPr>
                <w:rFonts w:hint="eastAsia"/>
              </w:rPr>
              <w:t>普段の活動</w:t>
            </w:r>
          </w:p>
          <w:p w14:paraId="483A2C90" w14:textId="176615EF" w:rsidR="00DF7ECC" w:rsidRDefault="00DF7ECC" w:rsidP="00164BBB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540C9E6" w14:textId="53F7CAFF" w:rsidR="00DF7ECC" w:rsidRDefault="00DF7ECC" w:rsidP="00164BBB">
            <w:pPr>
              <w:jc w:val="center"/>
            </w:pPr>
            <w:r>
              <w:rPr>
                <w:rFonts w:hint="eastAsia"/>
              </w:rPr>
              <w:t>団体の概要</w:t>
            </w:r>
          </w:p>
        </w:tc>
        <w:tc>
          <w:tcPr>
            <w:tcW w:w="8181" w:type="dxa"/>
            <w:gridSpan w:val="3"/>
          </w:tcPr>
          <w:p w14:paraId="553D52FF" w14:textId="242088C1" w:rsidR="00DF7ECC" w:rsidRDefault="00DF7ECC" w:rsidP="007C53D5">
            <w:r w:rsidRPr="00DF7ECC">
              <w:rPr>
                <w:rFonts w:hint="eastAsia"/>
                <w:sz w:val="16"/>
                <w:szCs w:val="18"/>
              </w:rPr>
              <w:t>※必要に応じて説明書類添付</w:t>
            </w:r>
          </w:p>
        </w:tc>
      </w:tr>
    </w:tbl>
    <w:p w14:paraId="332C5D85" w14:textId="0628B3A0" w:rsidR="00164BBB" w:rsidRPr="006C7201" w:rsidRDefault="00164BBB" w:rsidP="00657D92">
      <w:pPr>
        <w:rPr>
          <w:b/>
          <w:bCs/>
        </w:rPr>
      </w:pPr>
      <w:r w:rsidRPr="006C7201">
        <w:rPr>
          <w:rFonts w:hint="eastAsia"/>
          <w:b/>
          <w:bCs/>
        </w:rPr>
        <w:t>２　連携内容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164BBB" w14:paraId="3CFECAA2" w14:textId="77777777" w:rsidTr="00CC39FC">
        <w:trPr>
          <w:trHeight w:val="525"/>
        </w:trPr>
        <w:tc>
          <w:tcPr>
            <w:tcW w:w="1555" w:type="dxa"/>
            <w:vAlign w:val="center"/>
          </w:tcPr>
          <w:p w14:paraId="670B730A" w14:textId="7662DEF5" w:rsidR="00164BBB" w:rsidRDefault="00CC39FC" w:rsidP="00DA577C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181" w:type="dxa"/>
          </w:tcPr>
          <w:p w14:paraId="3D493839" w14:textId="77777777" w:rsidR="00164BBB" w:rsidRDefault="00164BBB" w:rsidP="00657D92"/>
        </w:tc>
      </w:tr>
      <w:tr w:rsidR="00CC39FC" w14:paraId="6CD22084" w14:textId="77777777" w:rsidTr="00CC39FC">
        <w:trPr>
          <w:trHeight w:val="1253"/>
        </w:trPr>
        <w:tc>
          <w:tcPr>
            <w:tcW w:w="1555" w:type="dxa"/>
            <w:vAlign w:val="center"/>
          </w:tcPr>
          <w:p w14:paraId="69475194" w14:textId="1F47A8B7" w:rsidR="00CC39FC" w:rsidRDefault="00CC39FC" w:rsidP="00DA577C">
            <w:pPr>
              <w:jc w:val="center"/>
            </w:pPr>
            <w:r w:rsidRPr="00CC39FC">
              <w:rPr>
                <w:rFonts w:hint="eastAsia"/>
              </w:rPr>
              <w:t>事業の内容</w:t>
            </w:r>
          </w:p>
        </w:tc>
        <w:tc>
          <w:tcPr>
            <w:tcW w:w="8181" w:type="dxa"/>
          </w:tcPr>
          <w:p w14:paraId="7011901A" w14:textId="77777777" w:rsidR="00CC39FC" w:rsidRDefault="00CC39FC" w:rsidP="00657D92"/>
        </w:tc>
      </w:tr>
      <w:tr w:rsidR="00164BBB" w14:paraId="6DE33074" w14:textId="77777777" w:rsidTr="00CC39FC">
        <w:trPr>
          <w:trHeight w:val="1116"/>
        </w:trPr>
        <w:tc>
          <w:tcPr>
            <w:tcW w:w="1555" w:type="dxa"/>
            <w:vAlign w:val="center"/>
          </w:tcPr>
          <w:p w14:paraId="0B37F9EC" w14:textId="77777777" w:rsidR="00DA577C" w:rsidRDefault="00571E28" w:rsidP="00DA577C">
            <w:pPr>
              <w:jc w:val="center"/>
            </w:pPr>
            <w:r w:rsidRPr="00571E28">
              <w:rPr>
                <w:rFonts w:hint="eastAsia"/>
              </w:rPr>
              <w:t>連携の</w:t>
            </w:r>
          </w:p>
          <w:p w14:paraId="15B08039" w14:textId="7D7B9232" w:rsidR="00164BBB" w:rsidRDefault="00571E28" w:rsidP="00DA577C">
            <w:pPr>
              <w:jc w:val="center"/>
            </w:pPr>
            <w:r w:rsidRPr="00571E28">
              <w:rPr>
                <w:rFonts w:hint="eastAsia"/>
              </w:rPr>
              <w:t>目的と効果</w:t>
            </w:r>
          </w:p>
        </w:tc>
        <w:tc>
          <w:tcPr>
            <w:tcW w:w="8181" w:type="dxa"/>
          </w:tcPr>
          <w:p w14:paraId="2F33B63E" w14:textId="77777777" w:rsidR="00164BBB" w:rsidRDefault="00164BBB" w:rsidP="00657D92"/>
        </w:tc>
      </w:tr>
      <w:tr w:rsidR="00164BBB" w14:paraId="01E12ED5" w14:textId="77777777" w:rsidTr="00DA577C">
        <w:trPr>
          <w:trHeight w:val="679"/>
        </w:trPr>
        <w:tc>
          <w:tcPr>
            <w:tcW w:w="1555" w:type="dxa"/>
            <w:vAlign w:val="center"/>
          </w:tcPr>
          <w:p w14:paraId="3FC6BA5E" w14:textId="00145179" w:rsidR="00164BBB" w:rsidRDefault="00FD4240" w:rsidP="00DA577C">
            <w:pPr>
              <w:jc w:val="center"/>
            </w:pPr>
            <w:r w:rsidRPr="00FD4240">
              <w:rPr>
                <w:rFonts w:hint="eastAsia"/>
              </w:rPr>
              <w:t>連携の</w:t>
            </w:r>
            <w:r>
              <w:rPr>
                <w:rFonts w:hint="eastAsia"/>
              </w:rPr>
              <w:t>日時</w:t>
            </w:r>
          </w:p>
        </w:tc>
        <w:tc>
          <w:tcPr>
            <w:tcW w:w="8181" w:type="dxa"/>
          </w:tcPr>
          <w:p w14:paraId="45E8751A" w14:textId="77777777" w:rsidR="00164BBB" w:rsidRDefault="00164BBB" w:rsidP="00657D92"/>
        </w:tc>
      </w:tr>
      <w:tr w:rsidR="00164BBB" w14:paraId="41829CC9" w14:textId="77777777" w:rsidTr="00DA577C">
        <w:trPr>
          <w:trHeight w:val="689"/>
        </w:trPr>
        <w:tc>
          <w:tcPr>
            <w:tcW w:w="1555" w:type="dxa"/>
            <w:vAlign w:val="center"/>
          </w:tcPr>
          <w:p w14:paraId="36CE4053" w14:textId="09DEA42F" w:rsidR="00164BBB" w:rsidRDefault="00FD4240" w:rsidP="00DA577C">
            <w:pPr>
              <w:jc w:val="center"/>
            </w:pPr>
            <w:r w:rsidRPr="00FD4240">
              <w:rPr>
                <w:rFonts w:hint="eastAsia"/>
              </w:rPr>
              <w:t>連携場所</w:t>
            </w:r>
          </w:p>
        </w:tc>
        <w:tc>
          <w:tcPr>
            <w:tcW w:w="8181" w:type="dxa"/>
          </w:tcPr>
          <w:p w14:paraId="21868AAC" w14:textId="77777777" w:rsidR="00164BBB" w:rsidRDefault="00164BBB" w:rsidP="00657D92"/>
        </w:tc>
      </w:tr>
      <w:tr w:rsidR="00164BBB" w14:paraId="5F9BE9A2" w14:textId="77777777" w:rsidTr="00DA577C">
        <w:trPr>
          <w:trHeight w:val="1661"/>
        </w:trPr>
        <w:tc>
          <w:tcPr>
            <w:tcW w:w="1555" w:type="dxa"/>
            <w:vAlign w:val="center"/>
          </w:tcPr>
          <w:p w14:paraId="2A32F9EE" w14:textId="77777777" w:rsidR="00DA577C" w:rsidRDefault="00FD4240" w:rsidP="00DA577C">
            <w:pPr>
              <w:jc w:val="center"/>
            </w:pPr>
            <w:r w:rsidRPr="00FD4240">
              <w:rPr>
                <w:rFonts w:hint="eastAsia"/>
              </w:rPr>
              <w:t>生徒が</w:t>
            </w:r>
          </w:p>
          <w:p w14:paraId="4AC59C9E" w14:textId="08A4829A" w:rsidR="00164BBB" w:rsidRDefault="00FD4240" w:rsidP="00DA577C">
            <w:pPr>
              <w:jc w:val="center"/>
            </w:pPr>
            <w:r w:rsidRPr="00FD4240">
              <w:rPr>
                <w:rFonts w:hint="eastAsia"/>
              </w:rPr>
              <w:t>連携する活動</w:t>
            </w:r>
          </w:p>
        </w:tc>
        <w:tc>
          <w:tcPr>
            <w:tcW w:w="8181" w:type="dxa"/>
          </w:tcPr>
          <w:p w14:paraId="1A162BD2" w14:textId="77777777" w:rsidR="00164BBB" w:rsidRDefault="00164BBB" w:rsidP="00657D92"/>
        </w:tc>
      </w:tr>
      <w:tr w:rsidR="00164BBB" w14:paraId="08FE650C" w14:textId="77777777" w:rsidTr="00DA577C">
        <w:trPr>
          <w:trHeight w:val="552"/>
        </w:trPr>
        <w:tc>
          <w:tcPr>
            <w:tcW w:w="1555" w:type="dxa"/>
            <w:vAlign w:val="center"/>
          </w:tcPr>
          <w:p w14:paraId="0B63050C" w14:textId="77777777" w:rsidR="00DA577C" w:rsidRDefault="00FD4240" w:rsidP="00DA577C">
            <w:pPr>
              <w:jc w:val="center"/>
            </w:pPr>
            <w:r w:rsidRPr="00FD4240">
              <w:rPr>
                <w:rFonts w:hint="eastAsia"/>
              </w:rPr>
              <w:t>希望する</w:t>
            </w:r>
          </w:p>
          <w:p w14:paraId="7B5EDD97" w14:textId="060866F9" w:rsidR="00164BBB" w:rsidRDefault="00FD4240" w:rsidP="00DA577C">
            <w:pPr>
              <w:jc w:val="center"/>
            </w:pPr>
            <w:r w:rsidRPr="00FD4240">
              <w:rPr>
                <w:rFonts w:hint="eastAsia"/>
              </w:rPr>
              <w:t>生徒の人数</w:t>
            </w:r>
          </w:p>
        </w:tc>
        <w:tc>
          <w:tcPr>
            <w:tcW w:w="8181" w:type="dxa"/>
          </w:tcPr>
          <w:p w14:paraId="0167DFB9" w14:textId="77777777" w:rsidR="00164BBB" w:rsidRDefault="00164BBB" w:rsidP="00657D92"/>
        </w:tc>
      </w:tr>
      <w:tr w:rsidR="00DA577C" w14:paraId="3907E160" w14:textId="77777777" w:rsidTr="00DA577C">
        <w:trPr>
          <w:trHeight w:val="1491"/>
        </w:trPr>
        <w:tc>
          <w:tcPr>
            <w:tcW w:w="1555" w:type="dxa"/>
            <w:vAlign w:val="center"/>
          </w:tcPr>
          <w:p w14:paraId="2277309D" w14:textId="07912D9F" w:rsidR="00DA577C" w:rsidRDefault="00DA577C" w:rsidP="00DA577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181" w:type="dxa"/>
          </w:tcPr>
          <w:p w14:paraId="5190BF4E" w14:textId="77777777" w:rsidR="00DA577C" w:rsidRDefault="00DA577C" w:rsidP="00657D92"/>
        </w:tc>
      </w:tr>
    </w:tbl>
    <w:p w14:paraId="234C52AC" w14:textId="77777777" w:rsidR="00164BBB" w:rsidRDefault="00164BBB" w:rsidP="00657D92"/>
    <w:p w14:paraId="463993B0" w14:textId="29E3A63F" w:rsidR="003077D8" w:rsidRPr="006C7201" w:rsidRDefault="003077D8" w:rsidP="003077D8">
      <w:pPr>
        <w:ind w:left="1050" w:hangingChars="500" w:hanging="1050"/>
        <w:jc w:val="center"/>
        <w:rPr>
          <w:rFonts w:ascii="ＭＳ ゴシック" w:eastAsia="ＭＳ ゴシック" w:hAnsi="ＭＳ ゴシック"/>
        </w:rPr>
      </w:pPr>
      <w:r w:rsidRPr="006C7201">
        <w:rPr>
          <w:rFonts w:ascii="ＭＳ ゴシック" w:eastAsia="ＭＳ ゴシック" w:hAnsi="ＭＳ ゴシック" w:hint="eastAsia"/>
        </w:rPr>
        <w:lastRenderedPageBreak/>
        <w:t>江戸崎総合高等学校との連携</w:t>
      </w:r>
      <w:r>
        <w:rPr>
          <w:rFonts w:ascii="ＭＳ ゴシック" w:eastAsia="ＭＳ ゴシック" w:hAnsi="ＭＳ ゴシック" w:hint="eastAsia"/>
        </w:rPr>
        <w:t>実績報告書</w:t>
      </w:r>
    </w:p>
    <w:p w14:paraId="7D2DE710" w14:textId="77777777" w:rsidR="00A249DA" w:rsidRDefault="003077D8" w:rsidP="003077D8">
      <w:pPr>
        <w:ind w:left="1050" w:hangingChars="500" w:hanging="1050"/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14:paraId="63FA49F3" w14:textId="75454325" w:rsidR="003077D8" w:rsidRDefault="003077D8" w:rsidP="00A249DA">
      <w:pPr>
        <w:ind w:left="1050" w:hangingChars="500" w:hanging="1050"/>
        <w:jc w:val="right"/>
      </w:pPr>
      <w:r>
        <w:rPr>
          <w:rFonts w:hint="eastAsia"/>
        </w:rPr>
        <w:t>令和　　年　　月　　日</w:t>
      </w:r>
    </w:p>
    <w:p w14:paraId="10CDE624" w14:textId="56EB69F6" w:rsidR="003077D8" w:rsidRDefault="003077D8" w:rsidP="003077D8">
      <w:pPr>
        <w:ind w:left="1050" w:hangingChars="500" w:hanging="1050"/>
      </w:pPr>
    </w:p>
    <w:p w14:paraId="71180C19" w14:textId="0845B484" w:rsidR="003077D8" w:rsidRDefault="003077D8" w:rsidP="003077D8">
      <w:pPr>
        <w:ind w:left="1050" w:hangingChars="500" w:hanging="1050"/>
      </w:pPr>
      <w:r>
        <w:rPr>
          <w:rFonts w:hint="eastAsia"/>
        </w:rPr>
        <w:t xml:space="preserve">　　　　　　　　　　　　　　　　　　　　　　　　　報告者</w:t>
      </w:r>
    </w:p>
    <w:p w14:paraId="3016E981" w14:textId="07F89112" w:rsidR="003077D8" w:rsidRDefault="003077D8" w:rsidP="003077D8">
      <w:pPr>
        <w:ind w:left="1050" w:hangingChars="500" w:hanging="1050"/>
      </w:pPr>
      <w:r>
        <w:rPr>
          <w:rFonts w:hint="eastAsia"/>
        </w:rPr>
        <w:t xml:space="preserve">　　　　　　　　　　　　　　　　　　　　　　　　　　団体名</w:t>
      </w:r>
    </w:p>
    <w:p w14:paraId="2B8F7F0F" w14:textId="2E2584EF" w:rsidR="003077D8" w:rsidRDefault="003077D8" w:rsidP="003077D8">
      <w:pPr>
        <w:ind w:left="1050" w:hangingChars="500" w:hanging="1050"/>
      </w:pPr>
      <w:r>
        <w:rPr>
          <w:rFonts w:hint="eastAsia"/>
        </w:rPr>
        <w:t xml:space="preserve">　　　　　　　　　　　　　　　　　　　　　　　　　　氏名・代表者氏名</w:t>
      </w:r>
    </w:p>
    <w:p w14:paraId="1F26AF5D" w14:textId="61BF1957" w:rsidR="003077D8" w:rsidRPr="003077D8" w:rsidRDefault="003077D8" w:rsidP="003077D8">
      <w:pPr>
        <w:ind w:left="1050" w:hangingChars="500" w:hanging="1050"/>
      </w:pPr>
      <w:r>
        <w:rPr>
          <w:rFonts w:hint="eastAsia"/>
        </w:rPr>
        <w:t xml:space="preserve">　　　　　　　　　　　　　　　　　　　　　　　　　　連絡先</w:t>
      </w:r>
    </w:p>
    <w:p w14:paraId="633B5B98" w14:textId="0410FB67" w:rsidR="003077D8" w:rsidRPr="006C7201" w:rsidRDefault="003077D8" w:rsidP="003077D8">
      <w:pPr>
        <w:rPr>
          <w:b/>
          <w:bCs/>
        </w:rPr>
      </w:pPr>
      <w:r>
        <w:rPr>
          <w:rFonts w:hint="eastAsia"/>
          <w:b/>
          <w:bCs/>
        </w:rPr>
        <w:t>１</w:t>
      </w:r>
      <w:r w:rsidRPr="006C7201">
        <w:rPr>
          <w:rFonts w:hint="eastAsia"/>
          <w:b/>
          <w:bCs/>
        </w:rPr>
        <w:t xml:space="preserve">　連携</w:t>
      </w:r>
      <w:r>
        <w:rPr>
          <w:rFonts w:hint="eastAsia"/>
          <w:b/>
          <w:bCs/>
        </w:rPr>
        <w:t>実績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772"/>
      </w:tblGrid>
      <w:tr w:rsidR="003077D8" w14:paraId="0FEDFE74" w14:textId="77777777" w:rsidTr="0073703D">
        <w:trPr>
          <w:trHeight w:val="720"/>
        </w:trPr>
        <w:tc>
          <w:tcPr>
            <w:tcW w:w="1555" w:type="dxa"/>
            <w:vAlign w:val="center"/>
          </w:tcPr>
          <w:p w14:paraId="7735D1C6" w14:textId="721F65EC" w:rsidR="003077D8" w:rsidRDefault="0073703D" w:rsidP="0073703D">
            <w:pPr>
              <w:jc w:val="center"/>
            </w:pPr>
            <w:r>
              <w:rPr>
                <w:rFonts w:hint="eastAsia"/>
              </w:rPr>
              <w:t>連携事業名</w:t>
            </w:r>
          </w:p>
        </w:tc>
        <w:tc>
          <w:tcPr>
            <w:tcW w:w="8181" w:type="dxa"/>
            <w:gridSpan w:val="2"/>
            <w:vAlign w:val="center"/>
          </w:tcPr>
          <w:p w14:paraId="66BD86EC" w14:textId="461EC121" w:rsidR="0073703D" w:rsidRDefault="0073703D" w:rsidP="00224223"/>
        </w:tc>
      </w:tr>
      <w:tr w:rsidR="0073703D" w14:paraId="395330D2" w14:textId="77777777" w:rsidTr="0073703D">
        <w:trPr>
          <w:trHeight w:val="633"/>
        </w:trPr>
        <w:tc>
          <w:tcPr>
            <w:tcW w:w="1555" w:type="dxa"/>
            <w:vAlign w:val="center"/>
          </w:tcPr>
          <w:p w14:paraId="7F2086CB" w14:textId="4691AF99" w:rsidR="0073703D" w:rsidRDefault="0073703D" w:rsidP="0073703D">
            <w:pPr>
              <w:jc w:val="center"/>
            </w:pPr>
            <w:r>
              <w:rPr>
                <w:rFonts w:hint="eastAsia"/>
              </w:rPr>
              <w:t>連携日時</w:t>
            </w:r>
          </w:p>
        </w:tc>
        <w:tc>
          <w:tcPr>
            <w:tcW w:w="8181" w:type="dxa"/>
            <w:gridSpan w:val="2"/>
            <w:vAlign w:val="center"/>
          </w:tcPr>
          <w:p w14:paraId="1DE01A07" w14:textId="6A370CAD" w:rsidR="0073703D" w:rsidRDefault="0073703D" w:rsidP="00CC39FC">
            <w:pPr>
              <w:jc w:val="center"/>
            </w:pPr>
            <w:r>
              <w:rPr>
                <w:rFonts w:hint="eastAsia"/>
              </w:rPr>
              <w:t xml:space="preserve">令和　　　年　　　月　　　日　　</w:t>
            </w:r>
            <w:r w:rsidR="00CC39F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時　　　分から　　　　時　　分</w:t>
            </w:r>
          </w:p>
        </w:tc>
      </w:tr>
      <w:tr w:rsidR="0073703D" w14:paraId="35BCCB70" w14:textId="77777777" w:rsidTr="0073703D">
        <w:trPr>
          <w:trHeight w:val="699"/>
        </w:trPr>
        <w:tc>
          <w:tcPr>
            <w:tcW w:w="1555" w:type="dxa"/>
            <w:vAlign w:val="center"/>
          </w:tcPr>
          <w:p w14:paraId="514B44D3" w14:textId="71D3C021" w:rsidR="0073703D" w:rsidRDefault="0073703D" w:rsidP="0073703D">
            <w:pPr>
              <w:jc w:val="center"/>
            </w:pPr>
            <w:r>
              <w:rPr>
                <w:rFonts w:hint="eastAsia"/>
              </w:rPr>
              <w:t>連携場所</w:t>
            </w:r>
          </w:p>
        </w:tc>
        <w:tc>
          <w:tcPr>
            <w:tcW w:w="8181" w:type="dxa"/>
            <w:gridSpan w:val="2"/>
          </w:tcPr>
          <w:p w14:paraId="4F9C2ED0" w14:textId="77777777" w:rsidR="0073703D" w:rsidRDefault="0073703D" w:rsidP="0073703D"/>
        </w:tc>
      </w:tr>
      <w:tr w:rsidR="0073703D" w14:paraId="35622F38" w14:textId="77777777" w:rsidTr="00CC39FC">
        <w:trPr>
          <w:trHeight w:val="1687"/>
        </w:trPr>
        <w:tc>
          <w:tcPr>
            <w:tcW w:w="1555" w:type="dxa"/>
            <w:vMerge w:val="restart"/>
            <w:vAlign w:val="center"/>
          </w:tcPr>
          <w:p w14:paraId="2519A7FE" w14:textId="1AB5DA06" w:rsidR="0073703D" w:rsidRDefault="0073703D" w:rsidP="0073703D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8181" w:type="dxa"/>
            <w:gridSpan w:val="2"/>
          </w:tcPr>
          <w:p w14:paraId="644E92CA" w14:textId="77777777" w:rsidR="0073703D" w:rsidRDefault="0073703D" w:rsidP="0073703D"/>
        </w:tc>
      </w:tr>
      <w:tr w:rsidR="0073703D" w14:paraId="1A238D52" w14:textId="1FC3AEC5" w:rsidTr="00CC39FC">
        <w:trPr>
          <w:trHeight w:val="503"/>
        </w:trPr>
        <w:tc>
          <w:tcPr>
            <w:tcW w:w="1555" w:type="dxa"/>
            <w:vMerge/>
            <w:vAlign w:val="center"/>
          </w:tcPr>
          <w:p w14:paraId="4A390F4A" w14:textId="77777777" w:rsidR="0073703D" w:rsidRDefault="0073703D" w:rsidP="0073703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A0C6FA4" w14:textId="62691CBC" w:rsidR="0073703D" w:rsidRDefault="0073703D" w:rsidP="00CC39FC">
            <w:pPr>
              <w:jc w:val="center"/>
            </w:pPr>
            <w:r>
              <w:rPr>
                <w:rFonts w:hint="eastAsia"/>
              </w:rPr>
              <w:t>事業参加の人数</w:t>
            </w:r>
          </w:p>
        </w:tc>
        <w:tc>
          <w:tcPr>
            <w:tcW w:w="5772" w:type="dxa"/>
          </w:tcPr>
          <w:p w14:paraId="311473EA" w14:textId="77777777" w:rsidR="0073703D" w:rsidRDefault="0073703D" w:rsidP="0073703D"/>
        </w:tc>
      </w:tr>
      <w:tr w:rsidR="0073703D" w14:paraId="3F20A1EF" w14:textId="77777777" w:rsidTr="00CC39FC">
        <w:trPr>
          <w:trHeight w:val="1684"/>
        </w:trPr>
        <w:tc>
          <w:tcPr>
            <w:tcW w:w="1555" w:type="dxa"/>
            <w:vMerge w:val="restart"/>
            <w:vAlign w:val="center"/>
          </w:tcPr>
          <w:p w14:paraId="0B2BDE75" w14:textId="77777777" w:rsidR="0073703D" w:rsidRDefault="0073703D" w:rsidP="0073703D">
            <w:pPr>
              <w:jc w:val="center"/>
            </w:pPr>
            <w:r>
              <w:rPr>
                <w:rFonts w:hint="eastAsia"/>
              </w:rPr>
              <w:t>生徒の</w:t>
            </w:r>
          </w:p>
          <w:p w14:paraId="12BA3709" w14:textId="2D01D6D1" w:rsidR="0073703D" w:rsidRDefault="0073703D" w:rsidP="0073703D">
            <w:pPr>
              <w:jc w:val="center"/>
            </w:pPr>
            <w:r>
              <w:rPr>
                <w:rFonts w:hint="eastAsia"/>
              </w:rPr>
              <w:t>活動状況</w:t>
            </w:r>
          </w:p>
        </w:tc>
        <w:tc>
          <w:tcPr>
            <w:tcW w:w="8181" w:type="dxa"/>
            <w:gridSpan w:val="2"/>
          </w:tcPr>
          <w:p w14:paraId="0CDE16E2" w14:textId="77777777" w:rsidR="0073703D" w:rsidRDefault="0073703D" w:rsidP="0073703D"/>
        </w:tc>
      </w:tr>
      <w:tr w:rsidR="0073703D" w14:paraId="52AFA989" w14:textId="4C9F3AC4" w:rsidTr="00CC39FC">
        <w:trPr>
          <w:trHeight w:val="570"/>
        </w:trPr>
        <w:tc>
          <w:tcPr>
            <w:tcW w:w="1555" w:type="dxa"/>
            <w:vMerge/>
            <w:vAlign w:val="center"/>
          </w:tcPr>
          <w:p w14:paraId="7B97DD98" w14:textId="77777777" w:rsidR="0073703D" w:rsidRDefault="0073703D" w:rsidP="0073703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C1D14B2" w14:textId="64A8B2C0" w:rsidR="0073703D" w:rsidRDefault="0073703D" w:rsidP="00CC39FC">
            <w:pPr>
              <w:jc w:val="center"/>
            </w:pPr>
            <w:r>
              <w:rPr>
                <w:rFonts w:hint="eastAsia"/>
              </w:rPr>
              <w:t>参加した生徒の人数</w:t>
            </w:r>
          </w:p>
        </w:tc>
        <w:tc>
          <w:tcPr>
            <w:tcW w:w="5772" w:type="dxa"/>
          </w:tcPr>
          <w:p w14:paraId="139E450D" w14:textId="77777777" w:rsidR="0073703D" w:rsidRDefault="0073703D" w:rsidP="0073703D"/>
        </w:tc>
      </w:tr>
      <w:tr w:rsidR="0073703D" w14:paraId="71006B2A" w14:textId="77777777" w:rsidTr="00C9071A">
        <w:trPr>
          <w:trHeight w:val="217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1F132C0" w14:textId="4CB531B5" w:rsidR="0073703D" w:rsidRDefault="00C9071A" w:rsidP="0073703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181" w:type="dxa"/>
            <w:gridSpan w:val="2"/>
            <w:tcBorders>
              <w:bottom w:val="single" w:sz="4" w:space="0" w:color="auto"/>
            </w:tcBorders>
          </w:tcPr>
          <w:p w14:paraId="7D34E349" w14:textId="77777777" w:rsidR="0073703D" w:rsidRDefault="0073703D" w:rsidP="0073703D"/>
        </w:tc>
      </w:tr>
    </w:tbl>
    <w:p w14:paraId="708255F8" w14:textId="12764A96" w:rsidR="003077D8" w:rsidRDefault="00C9071A" w:rsidP="00C9071A">
      <w:pPr>
        <w:ind w:left="420" w:hangingChars="200" w:hanging="420"/>
      </w:pPr>
      <w:r>
        <w:rPr>
          <w:rFonts w:hint="eastAsia"/>
        </w:rPr>
        <w:t xml:space="preserve">　※事業実施中の様子がわかる写真データを添付（広報等への活用のため、人物を撮影した場合は、被写体となった方の承諾を得たもの）</w:t>
      </w:r>
    </w:p>
    <w:sectPr w:rsidR="003077D8" w:rsidSect="006A73A0">
      <w:pgSz w:w="11906" w:h="16838"/>
      <w:pgMar w:top="1304" w:right="1077" w:bottom="1134" w:left="1077" w:header="720" w:footer="720" w:gutter="0"/>
      <w:cols w:space="720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BB"/>
    <w:rsid w:val="00007DF9"/>
    <w:rsid w:val="00023E19"/>
    <w:rsid w:val="000F1B1F"/>
    <w:rsid w:val="00164BBB"/>
    <w:rsid w:val="00182FFB"/>
    <w:rsid w:val="0018455A"/>
    <w:rsid w:val="001936CD"/>
    <w:rsid w:val="002242F4"/>
    <w:rsid w:val="00284303"/>
    <w:rsid w:val="002C47B4"/>
    <w:rsid w:val="003077D8"/>
    <w:rsid w:val="003B28CF"/>
    <w:rsid w:val="003D506C"/>
    <w:rsid w:val="003E0D6E"/>
    <w:rsid w:val="0047058A"/>
    <w:rsid w:val="00571E28"/>
    <w:rsid w:val="00575363"/>
    <w:rsid w:val="005A6F86"/>
    <w:rsid w:val="00657D92"/>
    <w:rsid w:val="006A73A0"/>
    <w:rsid w:val="006C7201"/>
    <w:rsid w:val="0073703D"/>
    <w:rsid w:val="00765C32"/>
    <w:rsid w:val="007C53D5"/>
    <w:rsid w:val="008670FC"/>
    <w:rsid w:val="008B17CA"/>
    <w:rsid w:val="00A12FA6"/>
    <w:rsid w:val="00A249DA"/>
    <w:rsid w:val="00AB1CBB"/>
    <w:rsid w:val="00B72FCB"/>
    <w:rsid w:val="00B82BF8"/>
    <w:rsid w:val="00C9071A"/>
    <w:rsid w:val="00CA2F78"/>
    <w:rsid w:val="00CC39FC"/>
    <w:rsid w:val="00D25BC2"/>
    <w:rsid w:val="00DA577C"/>
    <w:rsid w:val="00DF7ECC"/>
    <w:rsid w:val="00E605ED"/>
    <w:rsid w:val="00EA32B7"/>
    <w:rsid w:val="00F345EA"/>
    <w:rsid w:val="00FB3E65"/>
    <w:rsid w:val="00FD4240"/>
    <w:rsid w:val="00FE0D61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11C72D"/>
  <w15:docId w15:val="{7F011DDB-1169-4FC1-896D-B2D67BF8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657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北山友子</dc:creator>
  <cp:keywords/>
  <dc:description/>
  <cp:lastModifiedBy>濵田淳子</cp:lastModifiedBy>
  <cp:revision>2</cp:revision>
  <dcterms:created xsi:type="dcterms:W3CDTF">2026-06-15T08:15:00Z</dcterms:created>
  <dcterms:modified xsi:type="dcterms:W3CDTF">2026-06-15T08:15:00Z</dcterms:modified>
</cp:coreProperties>
</file>